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681E8" w14:textId="77777777" w:rsidR="004333A5" w:rsidRPr="002F45E9" w:rsidRDefault="004333A5" w:rsidP="00AB490C">
      <w:pPr>
        <w:rPr>
          <w:rFonts w:ascii="Roboto" w:hAnsi="Roboto"/>
          <w:color w:val="000000" w:themeColor="text1"/>
          <w:sz w:val="21"/>
          <w:szCs w:val="21"/>
        </w:rPr>
      </w:pPr>
    </w:p>
    <w:p w14:paraId="602944EA" w14:textId="7ED6DC23" w:rsidR="002F45E9" w:rsidRPr="005B59BC" w:rsidRDefault="000260CF" w:rsidP="002F45E9">
      <w:pPr>
        <w:pStyle w:val="Overskrift1"/>
        <w:rPr>
          <w:rFonts w:ascii="Oswald" w:hAnsi="Oswald"/>
          <w:color w:val="000000" w:themeColor="text1"/>
          <w:sz w:val="36"/>
          <w:szCs w:val="36"/>
          <w:lang w:val="nb-NO"/>
        </w:rPr>
      </w:pPr>
      <w:r>
        <w:rPr>
          <w:rFonts w:ascii="Oswald" w:hAnsi="Oswald"/>
          <w:color w:val="000000" w:themeColor="text1"/>
          <w:sz w:val="36"/>
          <w:szCs w:val="36"/>
          <w:lang w:val="nb-NO"/>
        </w:rPr>
        <w:t>Fire</w:t>
      </w:r>
      <w:r w:rsidR="002F45E9" w:rsidRPr="005B59BC">
        <w:rPr>
          <w:rFonts w:ascii="Oswald" w:hAnsi="Oswald"/>
          <w:color w:val="000000" w:themeColor="text1"/>
          <w:sz w:val="36"/>
          <w:szCs w:val="36"/>
          <w:lang w:val="nb-NO"/>
        </w:rPr>
        <w:t xml:space="preserve"> maler for KI-logg</w:t>
      </w:r>
    </w:p>
    <w:p w14:paraId="09D09048" w14:textId="77777777" w:rsidR="00593211" w:rsidRDefault="00593211" w:rsidP="002F45E9">
      <w:pPr>
        <w:rPr>
          <w:rFonts w:ascii="Roboto" w:hAnsi="Roboto"/>
          <w:color w:val="000000" w:themeColor="text1"/>
        </w:rPr>
      </w:pPr>
    </w:p>
    <w:p w14:paraId="2A45AC1C" w14:textId="0D54D087" w:rsidR="002F45E9" w:rsidRPr="002F45E9" w:rsidRDefault="002F45E9" w:rsidP="002F45E9">
      <w:pPr>
        <w:rPr>
          <w:rFonts w:ascii="Roboto" w:hAnsi="Roboto"/>
          <w:color w:val="000000" w:themeColor="text1"/>
        </w:rPr>
      </w:pPr>
      <w:r w:rsidRPr="002F45E9">
        <w:rPr>
          <w:rFonts w:ascii="Roboto" w:hAnsi="Roboto"/>
          <w:color w:val="000000" w:themeColor="text1"/>
        </w:rPr>
        <w:t xml:space="preserve">Disse </w:t>
      </w:r>
      <w:proofErr w:type="spellStart"/>
      <w:r w:rsidRPr="002F45E9">
        <w:rPr>
          <w:rFonts w:ascii="Roboto" w:hAnsi="Roboto"/>
          <w:color w:val="000000" w:themeColor="text1"/>
        </w:rPr>
        <w:t>loggmalene</w:t>
      </w:r>
      <w:proofErr w:type="spellEnd"/>
      <w:r w:rsidRPr="002F45E9">
        <w:rPr>
          <w:rFonts w:ascii="Roboto" w:hAnsi="Roboto"/>
          <w:color w:val="000000" w:themeColor="text1"/>
        </w:rPr>
        <w:t xml:space="preserve"> kan brukes av elever for å dokumentere, reflektere og vise hvordan de har brukt KI-verktøy i skrive- og læreprosesser. Malene kan tilpasses ulike fag og nivåer, og</w:t>
      </w:r>
      <w:r>
        <w:rPr>
          <w:rFonts w:ascii="Roboto" w:hAnsi="Roboto"/>
          <w:color w:val="000000" w:themeColor="text1"/>
        </w:rPr>
        <w:t xml:space="preserve"> kan</w:t>
      </w:r>
      <w:r w:rsidRPr="002F45E9">
        <w:rPr>
          <w:rFonts w:ascii="Roboto" w:hAnsi="Roboto"/>
          <w:color w:val="000000" w:themeColor="text1"/>
        </w:rPr>
        <w:t xml:space="preserve"> støtte vurdering etter </w:t>
      </w:r>
      <w:proofErr w:type="spellStart"/>
      <w:r w:rsidRPr="002F45E9">
        <w:rPr>
          <w:rFonts w:ascii="Roboto" w:hAnsi="Roboto"/>
          <w:color w:val="000000" w:themeColor="text1"/>
        </w:rPr>
        <w:t>VuKI</w:t>
      </w:r>
      <w:proofErr w:type="spellEnd"/>
      <w:r w:rsidRPr="002F45E9">
        <w:rPr>
          <w:rFonts w:ascii="Roboto" w:hAnsi="Roboto"/>
          <w:color w:val="000000" w:themeColor="text1"/>
        </w:rPr>
        <w:t>-rammeverket.</w:t>
      </w:r>
    </w:p>
    <w:p w14:paraId="08283D0E" w14:textId="77777777" w:rsidR="002F45E9" w:rsidRDefault="002F45E9" w:rsidP="002F45E9">
      <w:pPr>
        <w:pStyle w:val="Overskrift2"/>
        <w:rPr>
          <w:rFonts w:ascii="Roboto" w:hAnsi="Roboto"/>
          <w:color w:val="000000" w:themeColor="text1"/>
        </w:rPr>
      </w:pPr>
    </w:p>
    <w:p w14:paraId="1252CB7A" w14:textId="77777777" w:rsidR="00593211" w:rsidRDefault="00593211" w:rsidP="002F45E9">
      <w:pPr>
        <w:pStyle w:val="Overskrift2"/>
        <w:rPr>
          <w:rFonts w:ascii="Oswald" w:hAnsi="Oswald"/>
          <w:b/>
          <w:bCs/>
          <w:color w:val="000000" w:themeColor="text1"/>
          <w:sz w:val="28"/>
          <w:szCs w:val="28"/>
        </w:rPr>
      </w:pPr>
    </w:p>
    <w:p w14:paraId="4DE8859D" w14:textId="3B499E83" w:rsidR="002F45E9" w:rsidRPr="005B59BC" w:rsidRDefault="002F45E9" w:rsidP="002F45E9">
      <w:pPr>
        <w:pStyle w:val="Overskrift2"/>
        <w:rPr>
          <w:rFonts w:ascii="Oswald" w:hAnsi="Oswald"/>
          <w:b/>
          <w:bCs/>
          <w:color w:val="000000" w:themeColor="text1"/>
          <w:sz w:val="28"/>
          <w:szCs w:val="28"/>
        </w:rPr>
      </w:pPr>
      <w:r w:rsidRPr="005B59BC">
        <w:rPr>
          <w:rFonts w:ascii="Oswald" w:hAnsi="Oswald"/>
          <w:b/>
          <w:bCs/>
          <w:color w:val="000000" w:themeColor="text1"/>
          <w:sz w:val="28"/>
          <w:szCs w:val="28"/>
        </w:rPr>
        <w:t>Enkel KI-l</w:t>
      </w:r>
      <w:r w:rsidRPr="005B59BC">
        <w:rPr>
          <w:rFonts w:ascii="Oswald" w:hAnsi="Oswald"/>
          <w:b/>
          <w:bCs/>
          <w:color w:val="000000" w:themeColor="text1"/>
          <w:sz w:val="28"/>
          <w:szCs w:val="28"/>
        </w:rPr>
        <w:t>ogg</w:t>
      </w:r>
    </w:p>
    <w:p w14:paraId="0D0CADE7" w14:textId="77777777" w:rsidR="000260CF" w:rsidRDefault="000260CF" w:rsidP="002F45E9">
      <w:pPr>
        <w:rPr>
          <w:rFonts w:ascii="Roboto" w:hAnsi="Roboto"/>
          <w:color w:val="000000" w:themeColor="text1"/>
        </w:rPr>
      </w:pPr>
    </w:p>
    <w:p w14:paraId="6C5AB0E6" w14:textId="4E32C717" w:rsidR="002F45E9" w:rsidRPr="002F45E9" w:rsidRDefault="002F45E9" w:rsidP="002F45E9">
      <w:pPr>
        <w:rPr>
          <w:rFonts w:ascii="Roboto" w:hAnsi="Roboto"/>
          <w:color w:val="000000" w:themeColor="text1"/>
        </w:rPr>
      </w:pPr>
      <w:r w:rsidRPr="002F45E9">
        <w:rPr>
          <w:rFonts w:ascii="Roboto" w:hAnsi="Roboto"/>
          <w:color w:val="000000" w:themeColor="text1"/>
        </w:rPr>
        <w:t>Fyll ut tabellen for hver gang du bruker et KI-verktøy underveis i arbeidet.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2F45E9" w:rsidRPr="002F45E9" w14:paraId="2473CCB0" w14:textId="77777777" w:rsidTr="0013439E">
        <w:tc>
          <w:tcPr>
            <w:tcW w:w="1728" w:type="dxa"/>
          </w:tcPr>
          <w:p w14:paraId="6E4151BA" w14:textId="77777777" w:rsidR="002F45E9" w:rsidRPr="002F45E9" w:rsidRDefault="002F45E9" w:rsidP="0013439E">
            <w:pPr>
              <w:rPr>
                <w:rFonts w:ascii="Roboto" w:hAnsi="Roboto"/>
                <w:color w:val="000000" w:themeColor="text1"/>
              </w:rPr>
            </w:pPr>
            <w:r w:rsidRPr="002F45E9">
              <w:rPr>
                <w:rFonts w:ascii="Roboto" w:hAnsi="Roboto"/>
                <w:color w:val="000000" w:themeColor="text1"/>
              </w:rPr>
              <w:t>Dato</w:t>
            </w:r>
          </w:p>
        </w:tc>
        <w:tc>
          <w:tcPr>
            <w:tcW w:w="1728" w:type="dxa"/>
          </w:tcPr>
          <w:p w14:paraId="5AE9353E" w14:textId="77777777" w:rsidR="002F45E9" w:rsidRPr="002F45E9" w:rsidRDefault="002F45E9" w:rsidP="0013439E">
            <w:pPr>
              <w:rPr>
                <w:rFonts w:ascii="Roboto" w:hAnsi="Roboto"/>
                <w:color w:val="000000" w:themeColor="text1"/>
              </w:rPr>
            </w:pPr>
            <w:r w:rsidRPr="002F45E9">
              <w:rPr>
                <w:rFonts w:ascii="Roboto" w:hAnsi="Roboto"/>
                <w:color w:val="000000" w:themeColor="text1"/>
              </w:rPr>
              <w:t>Hva spurte jeg KI om?</w:t>
            </w:r>
          </w:p>
        </w:tc>
        <w:tc>
          <w:tcPr>
            <w:tcW w:w="1728" w:type="dxa"/>
          </w:tcPr>
          <w:p w14:paraId="3FAC8249" w14:textId="77777777" w:rsidR="002F45E9" w:rsidRPr="002F45E9" w:rsidRDefault="002F45E9" w:rsidP="0013439E">
            <w:pPr>
              <w:rPr>
                <w:rFonts w:ascii="Roboto" w:hAnsi="Roboto"/>
                <w:color w:val="000000" w:themeColor="text1"/>
              </w:rPr>
            </w:pPr>
            <w:r w:rsidRPr="002F45E9">
              <w:rPr>
                <w:rFonts w:ascii="Roboto" w:hAnsi="Roboto"/>
                <w:color w:val="000000" w:themeColor="text1"/>
              </w:rPr>
              <w:t>Hva fikk jeg som svar?</w:t>
            </w:r>
          </w:p>
        </w:tc>
        <w:tc>
          <w:tcPr>
            <w:tcW w:w="1728" w:type="dxa"/>
          </w:tcPr>
          <w:p w14:paraId="580F0089" w14:textId="77777777" w:rsidR="002F45E9" w:rsidRPr="002F45E9" w:rsidRDefault="002F45E9" w:rsidP="0013439E">
            <w:pPr>
              <w:rPr>
                <w:rFonts w:ascii="Roboto" w:hAnsi="Roboto"/>
                <w:color w:val="000000" w:themeColor="text1"/>
              </w:rPr>
            </w:pPr>
            <w:r w:rsidRPr="002F45E9">
              <w:rPr>
                <w:rFonts w:ascii="Roboto" w:hAnsi="Roboto"/>
                <w:color w:val="000000" w:themeColor="text1"/>
              </w:rPr>
              <w:t>Hvordan brukte jeg det i oppgaven?</w:t>
            </w:r>
          </w:p>
        </w:tc>
        <w:tc>
          <w:tcPr>
            <w:tcW w:w="1728" w:type="dxa"/>
          </w:tcPr>
          <w:p w14:paraId="529475B0" w14:textId="77777777" w:rsidR="002F45E9" w:rsidRPr="002F45E9" w:rsidRDefault="002F45E9" w:rsidP="0013439E">
            <w:pPr>
              <w:rPr>
                <w:rFonts w:ascii="Roboto" w:hAnsi="Roboto"/>
                <w:color w:val="000000" w:themeColor="text1"/>
              </w:rPr>
            </w:pPr>
            <w:r w:rsidRPr="002F45E9">
              <w:rPr>
                <w:rFonts w:ascii="Roboto" w:hAnsi="Roboto"/>
                <w:color w:val="000000" w:themeColor="text1"/>
              </w:rPr>
              <w:t>Endringer jeg gjorde</w:t>
            </w:r>
          </w:p>
        </w:tc>
      </w:tr>
      <w:tr w:rsidR="002F45E9" w:rsidRPr="002F45E9" w14:paraId="48A45A98" w14:textId="77777777" w:rsidTr="0013439E">
        <w:tc>
          <w:tcPr>
            <w:tcW w:w="1728" w:type="dxa"/>
          </w:tcPr>
          <w:p w14:paraId="0980370F" w14:textId="77777777" w:rsidR="002F45E9" w:rsidRPr="002F45E9" w:rsidRDefault="002F45E9" w:rsidP="0013439E">
            <w:pPr>
              <w:rPr>
                <w:rFonts w:ascii="Roboto" w:hAnsi="Roboto"/>
                <w:color w:val="000000" w:themeColor="text1"/>
              </w:rPr>
            </w:pPr>
          </w:p>
        </w:tc>
        <w:tc>
          <w:tcPr>
            <w:tcW w:w="1728" w:type="dxa"/>
          </w:tcPr>
          <w:p w14:paraId="16CCF9FE" w14:textId="77777777" w:rsidR="002F45E9" w:rsidRPr="002F45E9" w:rsidRDefault="002F45E9" w:rsidP="0013439E">
            <w:pPr>
              <w:rPr>
                <w:rFonts w:ascii="Roboto" w:hAnsi="Roboto"/>
                <w:color w:val="000000" w:themeColor="text1"/>
              </w:rPr>
            </w:pPr>
          </w:p>
        </w:tc>
        <w:tc>
          <w:tcPr>
            <w:tcW w:w="1728" w:type="dxa"/>
          </w:tcPr>
          <w:p w14:paraId="509F39F3" w14:textId="77777777" w:rsidR="002F45E9" w:rsidRPr="002F45E9" w:rsidRDefault="002F45E9" w:rsidP="0013439E">
            <w:pPr>
              <w:rPr>
                <w:rFonts w:ascii="Roboto" w:hAnsi="Roboto"/>
                <w:color w:val="000000" w:themeColor="text1"/>
              </w:rPr>
            </w:pPr>
          </w:p>
        </w:tc>
        <w:tc>
          <w:tcPr>
            <w:tcW w:w="1728" w:type="dxa"/>
          </w:tcPr>
          <w:p w14:paraId="077EED5B" w14:textId="77777777" w:rsidR="002F45E9" w:rsidRPr="002F45E9" w:rsidRDefault="002F45E9" w:rsidP="0013439E">
            <w:pPr>
              <w:rPr>
                <w:rFonts w:ascii="Roboto" w:hAnsi="Roboto"/>
                <w:color w:val="000000" w:themeColor="text1"/>
              </w:rPr>
            </w:pPr>
          </w:p>
        </w:tc>
        <w:tc>
          <w:tcPr>
            <w:tcW w:w="1728" w:type="dxa"/>
          </w:tcPr>
          <w:p w14:paraId="2B6479E0" w14:textId="77777777" w:rsidR="002F45E9" w:rsidRPr="002F45E9" w:rsidRDefault="002F45E9" w:rsidP="0013439E">
            <w:pPr>
              <w:rPr>
                <w:rFonts w:ascii="Roboto" w:hAnsi="Roboto"/>
                <w:color w:val="000000" w:themeColor="text1"/>
              </w:rPr>
            </w:pPr>
          </w:p>
        </w:tc>
      </w:tr>
      <w:tr w:rsidR="002F45E9" w:rsidRPr="002F45E9" w14:paraId="138BD209" w14:textId="77777777" w:rsidTr="0013439E">
        <w:tc>
          <w:tcPr>
            <w:tcW w:w="1728" w:type="dxa"/>
          </w:tcPr>
          <w:p w14:paraId="6434595A" w14:textId="77777777" w:rsidR="002F45E9" w:rsidRPr="002F45E9" w:rsidRDefault="002F45E9" w:rsidP="0013439E">
            <w:pPr>
              <w:rPr>
                <w:rFonts w:ascii="Roboto" w:hAnsi="Roboto"/>
                <w:color w:val="000000" w:themeColor="text1"/>
              </w:rPr>
            </w:pPr>
          </w:p>
        </w:tc>
        <w:tc>
          <w:tcPr>
            <w:tcW w:w="1728" w:type="dxa"/>
          </w:tcPr>
          <w:p w14:paraId="4754AD42" w14:textId="77777777" w:rsidR="002F45E9" w:rsidRPr="002F45E9" w:rsidRDefault="002F45E9" w:rsidP="0013439E">
            <w:pPr>
              <w:rPr>
                <w:rFonts w:ascii="Roboto" w:hAnsi="Roboto"/>
                <w:color w:val="000000" w:themeColor="text1"/>
              </w:rPr>
            </w:pPr>
          </w:p>
        </w:tc>
        <w:tc>
          <w:tcPr>
            <w:tcW w:w="1728" w:type="dxa"/>
          </w:tcPr>
          <w:p w14:paraId="16879578" w14:textId="77777777" w:rsidR="002F45E9" w:rsidRPr="002F45E9" w:rsidRDefault="002F45E9" w:rsidP="0013439E">
            <w:pPr>
              <w:rPr>
                <w:rFonts w:ascii="Roboto" w:hAnsi="Roboto"/>
                <w:color w:val="000000" w:themeColor="text1"/>
              </w:rPr>
            </w:pPr>
          </w:p>
        </w:tc>
        <w:tc>
          <w:tcPr>
            <w:tcW w:w="1728" w:type="dxa"/>
          </w:tcPr>
          <w:p w14:paraId="6A7DE3EC" w14:textId="77777777" w:rsidR="002F45E9" w:rsidRPr="002F45E9" w:rsidRDefault="002F45E9" w:rsidP="0013439E">
            <w:pPr>
              <w:rPr>
                <w:rFonts w:ascii="Roboto" w:hAnsi="Roboto"/>
                <w:color w:val="000000" w:themeColor="text1"/>
              </w:rPr>
            </w:pPr>
          </w:p>
        </w:tc>
        <w:tc>
          <w:tcPr>
            <w:tcW w:w="1728" w:type="dxa"/>
          </w:tcPr>
          <w:p w14:paraId="7A9DD1F0" w14:textId="77777777" w:rsidR="002F45E9" w:rsidRPr="002F45E9" w:rsidRDefault="002F45E9" w:rsidP="0013439E">
            <w:pPr>
              <w:rPr>
                <w:rFonts w:ascii="Roboto" w:hAnsi="Roboto"/>
                <w:color w:val="000000" w:themeColor="text1"/>
              </w:rPr>
            </w:pPr>
          </w:p>
        </w:tc>
      </w:tr>
      <w:tr w:rsidR="002F45E9" w:rsidRPr="002F45E9" w14:paraId="628AD663" w14:textId="77777777" w:rsidTr="0013439E">
        <w:tc>
          <w:tcPr>
            <w:tcW w:w="1728" w:type="dxa"/>
          </w:tcPr>
          <w:p w14:paraId="760561D5" w14:textId="77777777" w:rsidR="002F45E9" w:rsidRPr="002F45E9" w:rsidRDefault="002F45E9" w:rsidP="0013439E">
            <w:pPr>
              <w:rPr>
                <w:rFonts w:ascii="Roboto" w:hAnsi="Roboto"/>
                <w:color w:val="000000" w:themeColor="text1"/>
              </w:rPr>
            </w:pPr>
          </w:p>
        </w:tc>
        <w:tc>
          <w:tcPr>
            <w:tcW w:w="1728" w:type="dxa"/>
          </w:tcPr>
          <w:p w14:paraId="47871BEB" w14:textId="77777777" w:rsidR="002F45E9" w:rsidRPr="002F45E9" w:rsidRDefault="002F45E9" w:rsidP="0013439E">
            <w:pPr>
              <w:rPr>
                <w:rFonts w:ascii="Roboto" w:hAnsi="Roboto"/>
                <w:color w:val="000000" w:themeColor="text1"/>
              </w:rPr>
            </w:pPr>
          </w:p>
        </w:tc>
        <w:tc>
          <w:tcPr>
            <w:tcW w:w="1728" w:type="dxa"/>
          </w:tcPr>
          <w:p w14:paraId="2546E3CF" w14:textId="77777777" w:rsidR="002F45E9" w:rsidRPr="002F45E9" w:rsidRDefault="002F45E9" w:rsidP="0013439E">
            <w:pPr>
              <w:rPr>
                <w:rFonts w:ascii="Roboto" w:hAnsi="Roboto"/>
                <w:color w:val="000000" w:themeColor="text1"/>
              </w:rPr>
            </w:pPr>
          </w:p>
        </w:tc>
        <w:tc>
          <w:tcPr>
            <w:tcW w:w="1728" w:type="dxa"/>
          </w:tcPr>
          <w:p w14:paraId="2B9E4315" w14:textId="77777777" w:rsidR="002F45E9" w:rsidRPr="002F45E9" w:rsidRDefault="002F45E9" w:rsidP="0013439E">
            <w:pPr>
              <w:rPr>
                <w:rFonts w:ascii="Roboto" w:hAnsi="Roboto"/>
                <w:color w:val="000000" w:themeColor="text1"/>
              </w:rPr>
            </w:pPr>
          </w:p>
        </w:tc>
        <w:tc>
          <w:tcPr>
            <w:tcW w:w="1728" w:type="dxa"/>
          </w:tcPr>
          <w:p w14:paraId="71805005" w14:textId="77777777" w:rsidR="002F45E9" w:rsidRPr="002F45E9" w:rsidRDefault="002F45E9" w:rsidP="0013439E">
            <w:pPr>
              <w:rPr>
                <w:rFonts w:ascii="Roboto" w:hAnsi="Roboto"/>
                <w:color w:val="000000" w:themeColor="text1"/>
              </w:rPr>
            </w:pPr>
          </w:p>
        </w:tc>
      </w:tr>
      <w:tr w:rsidR="002F45E9" w:rsidRPr="002F45E9" w14:paraId="3F56122B" w14:textId="77777777" w:rsidTr="0013439E">
        <w:tc>
          <w:tcPr>
            <w:tcW w:w="1728" w:type="dxa"/>
          </w:tcPr>
          <w:p w14:paraId="034F7680" w14:textId="77777777" w:rsidR="002F45E9" w:rsidRPr="002F45E9" w:rsidRDefault="002F45E9" w:rsidP="0013439E">
            <w:pPr>
              <w:rPr>
                <w:rFonts w:ascii="Roboto" w:hAnsi="Roboto"/>
                <w:color w:val="000000" w:themeColor="text1"/>
              </w:rPr>
            </w:pPr>
          </w:p>
        </w:tc>
        <w:tc>
          <w:tcPr>
            <w:tcW w:w="1728" w:type="dxa"/>
          </w:tcPr>
          <w:p w14:paraId="1A81BA82" w14:textId="77777777" w:rsidR="002F45E9" w:rsidRPr="002F45E9" w:rsidRDefault="002F45E9" w:rsidP="0013439E">
            <w:pPr>
              <w:rPr>
                <w:rFonts w:ascii="Roboto" w:hAnsi="Roboto"/>
                <w:color w:val="000000" w:themeColor="text1"/>
              </w:rPr>
            </w:pPr>
          </w:p>
        </w:tc>
        <w:tc>
          <w:tcPr>
            <w:tcW w:w="1728" w:type="dxa"/>
          </w:tcPr>
          <w:p w14:paraId="7DDCD4EF" w14:textId="77777777" w:rsidR="002F45E9" w:rsidRPr="002F45E9" w:rsidRDefault="002F45E9" w:rsidP="0013439E">
            <w:pPr>
              <w:rPr>
                <w:rFonts w:ascii="Roboto" w:hAnsi="Roboto"/>
                <w:color w:val="000000" w:themeColor="text1"/>
              </w:rPr>
            </w:pPr>
          </w:p>
        </w:tc>
        <w:tc>
          <w:tcPr>
            <w:tcW w:w="1728" w:type="dxa"/>
          </w:tcPr>
          <w:p w14:paraId="1BE1BF26" w14:textId="77777777" w:rsidR="002F45E9" w:rsidRPr="002F45E9" w:rsidRDefault="002F45E9" w:rsidP="0013439E">
            <w:pPr>
              <w:rPr>
                <w:rFonts w:ascii="Roboto" w:hAnsi="Roboto"/>
                <w:color w:val="000000" w:themeColor="text1"/>
              </w:rPr>
            </w:pPr>
          </w:p>
        </w:tc>
        <w:tc>
          <w:tcPr>
            <w:tcW w:w="1728" w:type="dxa"/>
          </w:tcPr>
          <w:p w14:paraId="3E6EE50E" w14:textId="77777777" w:rsidR="002F45E9" w:rsidRPr="002F45E9" w:rsidRDefault="002F45E9" w:rsidP="0013439E">
            <w:pPr>
              <w:rPr>
                <w:rFonts w:ascii="Roboto" w:hAnsi="Roboto"/>
                <w:color w:val="000000" w:themeColor="text1"/>
              </w:rPr>
            </w:pPr>
          </w:p>
        </w:tc>
      </w:tr>
      <w:tr w:rsidR="002F45E9" w:rsidRPr="002F45E9" w14:paraId="6E1171EE" w14:textId="77777777" w:rsidTr="0013439E">
        <w:tc>
          <w:tcPr>
            <w:tcW w:w="1728" w:type="dxa"/>
          </w:tcPr>
          <w:p w14:paraId="6403CB6B" w14:textId="77777777" w:rsidR="002F45E9" w:rsidRPr="002F45E9" w:rsidRDefault="002F45E9" w:rsidP="0013439E">
            <w:pPr>
              <w:rPr>
                <w:rFonts w:ascii="Roboto" w:hAnsi="Roboto"/>
                <w:color w:val="000000" w:themeColor="text1"/>
              </w:rPr>
            </w:pPr>
          </w:p>
        </w:tc>
        <w:tc>
          <w:tcPr>
            <w:tcW w:w="1728" w:type="dxa"/>
          </w:tcPr>
          <w:p w14:paraId="009FB2DF" w14:textId="77777777" w:rsidR="002F45E9" w:rsidRPr="002F45E9" w:rsidRDefault="002F45E9" w:rsidP="0013439E">
            <w:pPr>
              <w:rPr>
                <w:rFonts w:ascii="Roboto" w:hAnsi="Roboto"/>
                <w:color w:val="000000" w:themeColor="text1"/>
              </w:rPr>
            </w:pPr>
          </w:p>
        </w:tc>
        <w:tc>
          <w:tcPr>
            <w:tcW w:w="1728" w:type="dxa"/>
          </w:tcPr>
          <w:p w14:paraId="099DD72D" w14:textId="77777777" w:rsidR="002F45E9" w:rsidRPr="002F45E9" w:rsidRDefault="002F45E9" w:rsidP="0013439E">
            <w:pPr>
              <w:rPr>
                <w:rFonts w:ascii="Roboto" w:hAnsi="Roboto"/>
                <w:color w:val="000000" w:themeColor="text1"/>
              </w:rPr>
            </w:pPr>
          </w:p>
        </w:tc>
        <w:tc>
          <w:tcPr>
            <w:tcW w:w="1728" w:type="dxa"/>
          </w:tcPr>
          <w:p w14:paraId="07549BBD" w14:textId="77777777" w:rsidR="002F45E9" w:rsidRPr="002F45E9" w:rsidRDefault="002F45E9" w:rsidP="0013439E">
            <w:pPr>
              <w:rPr>
                <w:rFonts w:ascii="Roboto" w:hAnsi="Roboto"/>
                <w:color w:val="000000" w:themeColor="text1"/>
              </w:rPr>
            </w:pPr>
          </w:p>
        </w:tc>
        <w:tc>
          <w:tcPr>
            <w:tcW w:w="1728" w:type="dxa"/>
          </w:tcPr>
          <w:p w14:paraId="53E75E17" w14:textId="77777777" w:rsidR="002F45E9" w:rsidRPr="002F45E9" w:rsidRDefault="002F45E9" w:rsidP="0013439E">
            <w:pPr>
              <w:rPr>
                <w:rFonts w:ascii="Roboto" w:hAnsi="Roboto"/>
                <w:color w:val="000000" w:themeColor="text1"/>
              </w:rPr>
            </w:pPr>
          </w:p>
        </w:tc>
      </w:tr>
    </w:tbl>
    <w:p w14:paraId="2E4CAA41" w14:textId="77777777" w:rsidR="002F45E9" w:rsidRDefault="002F45E9" w:rsidP="002F45E9">
      <w:pPr>
        <w:rPr>
          <w:rFonts w:ascii="Roboto" w:hAnsi="Roboto"/>
          <w:color w:val="000000" w:themeColor="text1"/>
        </w:rPr>
      </w:pPr>
    </w:p>
    <w:p w14:paraId="5438D6C9" w14:textId="77777777" w:rsidR="005B59BC" w:rsidRPr="002F45E9" w:rsidRDefault="005B59BC" w:rsidP="002F45E9">
      <w:pPr>
        <w:rPr>
          <w:rFonts w:ascii="Roboto" w:hAnsi="Roboto"/>
          <w:color w:val="000000" w:themeColor="text1"/>
        </w:rPr>
      </w:pPr>
    </w:p>
    <w:p w14:paraId="4E2C3D94" w14:textId="795463BA" w:rsidR="002F45E9" w:rsidRPr="005B59BC" w:rsidRDefault="002F45E9" w:rsidP="002F45E9">
      <w:pPr>
        <w:pStyle w:val="Overskrift2"/>
        <w:rPr>
          <w:rFonts w:ascii="Oswald" w:hAnsi="Oswald"/>
          <w:b/>
          <w:bCs/>
          <w:color w:val="000000" w:themeColor="text1"/>
          <w:sz w:val="28"/>
          <w:szCs w:val="28"/>
          <w:lang w:val="nn-NO"/>
        </w:rPr>
      </w:pPr>
      <w:r w:rsidRPr="005B59BC">
        <w:rPr>
          <w:rFonts w:ascii="Oswald" w:hAnsi="Oswald"/>
          <w:b/>
          <w:bCs/>
          <w:color w:val="000000" w:themeColor="text1"/>
          <w:sz w:val="28"/>
          <w:szCs w:val="28"/>
          <w:lang w:val="nn-NO"/>
        </w:rPr>
        <w:t xml:space="preserve">Strukturert refleksjonslogg </w:t>
      </w:r>
    </w:p>
    <w:p w14:paraId="717E53B6" w14:textId="77777777" w:rsidR="005B59BC" w:rsidRDefault="005B59BC" w:rsidP="002F45E9">
      <w:pPr>
        <w:rPr>
          <w:rFonts w:ascii="Roboto" w:hAnsi="Roboto"/>
          <w:color w:val="000000" w:themeColor="text1"/>
          <w:lang w:val="nn-NO"/>
        </w:rPr>
      </w:pPr>
    </w:p>
    <w:p w14:paraId="124338ED" w14:textId="24C49B88" w:rsidR="002F45E9" w:rsidRPr="005B59BC" w:rsidRDefault="005B59BC" w:rsidP="002F45E9">
      <w:pPr>
        <w:rPr>
          <w:rFonts w:ascii="Roboto" w:hAnsi="Roboto"/>
          <w:color w:val="000000" w:themeColor="text1"/>
        </w:rPr>
      </w:pPr>
      <w:r w:rsidRPr="005B59BC">
        <w:rPr>
          <w:rFonts w:ascii="Roboto" w:hAnsi="Roboto"/>
          <w:color w:val="000000" w:themeColor="text1"/>
        </w:rPr>
        <w:t>Svar på spø</w:t>
      </w:r>
      <w:r>
        <w:rPr>
          <w:rFonts w:ascii="Roboto" w:hAnsi="Roboto"/>
          <w:color w:val="000000" w:themeColor="text1"/>
        </w:rPr>
        <w:t xml:space="preserve">rsmålene under: </w:t>
      </w:r>
    </w:p>
    <w:p w14:paraId="62A50F6F" w14:textId="4F6676D7" w:rsidR="002F45E9" w:rsidRPr="002F45E9" w:rsidRDefault="002F45E9" w:rsidP="002F45E9">
      <w:pPr>
        <w:rPr>
          <w:rFonts w:ascii="Roboto" w:hAnsi="Roboto"/>
          <w:color w:val="000000" w:themeColor="text1"/>
        </w:rPr>
      </w:pPr>
      <w:r w:rsidRPr="002F45E9">
        <w:rPr>
          <w:rFonts w:ascii="Roboto" w:hAnsi="Roboto"/>
          <w:color w:val="000000" w:themeColor="text1"/>
        </w:rPr>
        <w:t>1. Hva var målet med oppgaven?</w:t>
      </w:r>
    </w:p>
    <w:p w14:paraId="5A5ABC33" w14:textId="03756BE7" w:rsidR="002F45E9" w:rsidRPr="002F45E9" w:rsidRDefault="002F45E9" w:rsidP="002F45E9">
      <w:pPr>
        <w:rPr>
          <w:rFonts w:ascii="Roboto" w:hAnsi="Roboto"/>
          <w:color w:val="000000" w:themeColor="text1"/>
        </w:rPr>
      </w:pPr>
      <w:r w:rsidRPr="002F45E9">
        <w:rPr>
          <w:rFonts w:ascii="Roboto" w:hAnsi="Roboto"/>
          <w:color w:val="000000" w:themeColor="text1"/>
        </w:rPr>
        <w:t>2. Hva gjorde jeg før jeg brukte KI (forarbeid, skisser, kilder osv.)?</w:t>
      </w:r>
    </w:p>
    <w:p w14:paraId="2E6CC845" w14:textId="7FA16026" w:rsidR="002F45E9" w:rsidRPr="002F45E9" w:rsidRDefault="002F45E9" w:rsidP="002F45E9">
      <w:pPr>
        <w:rPr>
          <w:rFonts w:ascii="Roboto" w:hAnsi="Roboto"/>
          <w:color w:val="000000" w:themeColor="text1"/>
        </w:rPr>
      </w:pPr>
      <w:r w:rsidRPr="002F45E9">
        <w:rPr>
          <w:rFonts w:ascii="Roboto" w:hAnsi="Roboto"/>
          <w:color w:val="000000" w:themeColor="text1"/>
        </w:rPr>
        <w:t>3. Hva ba jeg KI om? Hvorfor</w:t>
      </w:r>
      <w:r w:rsidR="005B59BC">
        <w:rPr>
          <w:rFonts w:ascii="Roboto" w:hAnsi="Roboto"/>
          <w:color w:val="000000" w:themeColor="text1"/>
        </w:rPr>
        <w:t>?</w:t>
      </w:r>
    </w:p>
    <w:p w14:paraId="5D1261DE" w14:textId="66F7EBE3" w:rsidR="002F45E9" w:rsidRPr="002F45E9" w:rsidRDefault="002F45E9" w:rsidP="002F45E9">
      <w:pPr>
        <w:rPr>
          <w:rFonts w:ascii="Roboto" w:hAnsi="Roboto"/>
          <w:color w:val="000000" w:themeColor="text1"/>
        </w:rPr>
      </w:pPr>
      <w:r w:rsidRPr="002F45E9">
        <w:rPr>
          <w:rFonts w:ascii="Roboto" w:hAnsi="Roboto"/>
          <w:color w:val="000000" w:themeColor="text1"/>
        </w:rPr>
        <w:t>4. Hva brukte jeg fra svaret – og hva forkastet jeg?</w:t>
      </w:r>
    </w:p>
    <w:p w14:paraId="5A6D78E7" w14:textId="5DEDFD0C" w:rsidR="002F45E9" w:rsidRPr="002F45E9" w:rsidRDefault="002F45E9" w:rsidP="002F45E9">
      <w:pPr>
        <w:rPr>
          <w:rFonts w:ascii="Roboto" w:hAnsi="Roboto"/>
          <w:color w:val="000000" w:themeColor="text1"/>
        </w:rPr>
      </w:pPr>
      <w:r w:rsidRPr="002F45E9">
        <w:rPr>
          <w:rFonts w:ascii="Roboto" w:hAnsi="Roboto"/>
          <w:color w:val="000000" w:themeColor="text1"/>
        </w:rPr>
        <w:t>5. Hva lærte jeg av å bruke KI</w:t>
      </w:r>
      <w:r w:rsidR="005B59BC">
        <w:rPr>
          <w:rFonts w:ascii="Roboto" w:hAnsi="Roboto"/>
          <w:color w:val="000000" w:themeColor="text1"/>
        </w:rPr>
        <w:t>?</w:t>
      </w:r>
    </w:p>
    <w:p w14:paraId="6509E431" w14:textId="2DF9A559" w:rsidR="002F45E9" w:rsidRPr="002F45E9" w:rsidRDefault="002F45E9" w:rsidP="002F45E9">
      <w:pPr>
        <w:rPr>
          <w:rFonts w:ascii="Roboto" w:hAnsi="Roboto"/>
          <w:color w:val="000000" w:themeColor="text1"/>
        </w:rPr>
      </w:pPr>
      <w:r w:rsidRPr="002F45E9">
        <w:rPr>
          <w:rFonts w:ascii="Roboto" w:hAnsi="Roboto"/>
          <w:color w:val="000000" w:themeColor="text1"/>
        </w:rPr>
        <w:t>6. Hvordan ble teksten min bedre – eller kanskje dårligere?</w:t>
      </w:r>
    </w:p>
    <w:p w14:paraId="32AA8A48" w14:textId="28F788D8" w:rsidR="002F45E9" w:rsidRPr="002F45E9" w:rsidRDefault="002F45E9" w:rsidP="002F45E9">
      <w:pPr>
        <w:rPr>
          <w:rFonts w:ascii="Roboto" w:hAnsi="Roboto"/>
          <w:color w:val="000000" w:themeColor="text1"/>
        </w:rPr>
      </w:pPr>
      <w:r w:rsidRPr="002F45E9">
        <w:rPr>
          <w:rFonts w:ascii="Roboto" w:hAnsi="Roboto"/>
          <w:color w:val="000000" w:themeColor="text1"/>
        </w:rPr>
        <w:t>7. Ville jeg gjort noe annerledes neste gang?</w:t>
      </w:r>
      <w:r w:rsidRPr="002F45E9">
        <w:rPr>
          <w:rFonts w:ascii="Roboto" w:hAnsi="Roboto"/>
          <w:color w:val="000000" w:themeColor="text1"/>
        </w:rPr>
        <w:br/>
      </w:r>
    </w:p>
    <w:p w14:paraId="1432A48D" w14:textId="77777777" w:rsidR="005C7922" w:rsidRDefault="005C7922" w:rsidP="002F45E9">
      <w:pPr>
        <w:pStyle w:val="Overskrift2"/>
        <w:rPr>
          <w:rFonts w:ascii="Oswald" w:hAnsi="Oswald"/>
          <w:b/>
          <w:bCs/>
          <w:color w:val="000000" w:themeColor="text1"/>
        </w:rPr>
      </w:pPr>
    </w:p>
    <w:p w14:paraId="5387B177" w14:textId="60902043" w:rsidR="002F45E9" w:rsidRPr="00593211" w:rsidRDefault="002F45E9" w:rsidP="002F45E9">
      <w:pPr>
        <w:pStyle w:val="Overskrift2"/>
        <w:rPr>
          <w:rFonts w:ascii="Oswald" w:hAnsi="Oswald"/>
          <w:b/>
          <w:bCs/>
          <w:color w:val="000000" w:themeColor="text1"/>
        </w:rPr>
      </w:pPr>
      <w:r w:rsidRPr="00593211">
        <w:rPr>
          <w:rFonts w:ascii="Oswald" w:hAnsi="Oswald"/>
          <w:b/>
          <w:bCs/>
          <w:color w:val="000000" w:themeColor="text1"/>
        </w:rPr>
        <w:t xml:space="preserve">Muntlig refleksjonslogg </w:t>
      </w:r>
    </w:p>
    <w:p w14:paraId="0D5B1C64" w14:textId="77777777" w:rsidR="00593211" w:rsidRDefault="00593211" w:rsidP="002F45E9">
      <w:pPr>
        <w:rPr>
          <w:rFonts w:ascii="Roboto" w:hAnsi="Roboto"/>
          <w:color w:val="000000" w:themeColor="text1"/>
        </w:rPr>
      </w:pPr>
    </w:p>
    <w:p w14:paraId="17AFFCBF" w14:textId="0DDC0EDC" w:rsidR="002F45E9" w:rsidRPr="002F45E9" w:rsidRDefault="002F45E9" w:rsidP="002F45E9">
      <w:pPr>
        <w:rPr>
          <w:rFonts w:ascii="Roboto" w:hAnsi="Roboto"/>
          <w:color w:val="000000" w:themeColor="text1"/>
        </w:rPr>
      </w:pPr>
      <w:r w:rsidRPr="002F45E9">
        <w:rPr>
          <w:rFonts w:ascii="Roboto" w:hAnsi="Roboto"/>
          <w:color w:val="000000" w:themeColor="text1"/>
        </w:rPr>
        <w:t>Spill inn en kort video eller lydfil (2–3 minutter) der du svarer muntlig på disse spørsmålene</w:t>
      </w:r>
      <w:r w:rsidR="00DD5020">
        <w:rPr>
          <w:rFonts w:ascii="Roboto" w:hAnsi="Roboto"/>
          <w:color w:val="000000" w:themeColor="text1"/>
        </w:rPr>
        <w:t xml:space="preserve">. Legg ved </w:t>
      </w:r>
      <w:r w:rsidR="000260CF">
        <w:rPr>
          <w:rFonts w:ascii="Roboto" w:hAnsi="Roboto"/>
          <w:color w:val="000000" w:themeColor="text1"/>
        </w:rPr>
        <w:t>teksten din og eventuelle relevante skjermbilder av KI-samtaler.</w:t>
      </w:r>
    </w:p>
    <w:p w14:paraId="557FEF0C" w14:textId="77777777" w:rsidR="002F45E9" w:rsidRPr="002F45E9" w:rsidRDefault="002F45E9" w:rsidP="002F45E9">
      <w:pPr>
        <w:rPr>
          <w:rFonts w:ascii="Roboto" w:hAnsi="Roboto"/>
          <w:color w:val="000000" w:themeColor="text1"/>
        </w:rPr>
      </w:pPr>
      <w:r w:rsidRPr="002F45E9">
        <w:rPr>
          <w:rFonts w:ascii="Roboto" w:hAnsi="Roboto"/>
          <w:color w:val="000000" w:themeColor="text1"/>
        </w:rPr>
        <w:t>- Hvordan brukte du KI i arbeidet ditt?</w:t>
      </w:r>
    </w:p>
    <w:p w14:paraId="28027A06" w14:textId="77777777" w:rsidR="002F45E9" w:rsidRPr="002F45E9" w:rsidRDefault="002F45E9" w:rsidP="002F45E9">
      <w:pPr>
        <w:rPr>
          <w:rFonts w:ascii="Roboto" w:hAnsi="Roboto"/>
          <w:color w:val="000000" w:themeColor="text1"/>
        </w:rPr>
      </w:pPr>
      <w:r w:rsidRPr="002F45E9">
        <w:rPr>
          <w:rFonts w:ascii="Roboto" w:hAnsi="Roboto"/>
          <w:color w:val="000000" w:themeColor="text1"/>
        </w:rPr>
        <w:t>- Hvilke svar var nyttige – og hvilke var feil, uklare eller mangelfulle?</w:t>
      </w:r>
    </w:p>
    <w:p w14:paraId="021009C8" w14:textId="77777777" w:rsidR="002F45E9" w:rsidRPr="002F45E9" w:rsidRDefault="002F45E9" w:rsidP="002F45E9">
      <w:pPr>
        <w:rPr>
          <w:rFonts w:ascii="Roboto" w:hAnsi="Roboto"/>
          <w:color w:val="000000" w:themeColor="text1"/>
        </w:rPr>
      </w:pPr>
      <w:r w:rsidRPr="002F45E9">
        <w:rPr>
          <w:rFonts w:ascii="Roboto" w:hAnsi="Roboto"/>
          <w:color w:val="000000" w:themeColor="text1"/>
        </w:rPr>
        <w:t>- Hvordan jobbet du videre med teksten etter KI-hjelpen?</w:t>
      </w:r>
    </w:p>
    <w:p w14:paraId="3C53E9B7" w14:textId="77777777" w:rsidR="002F45E9" w:rsidRDefault="002F45E9" w:rsidP="002F45E9">
      <w:pPr>
        <w:rPr>
          <w:rFonts w:ascii="Roboto" w:hAnsi="Roboto"/>
          <w:color w:val="000000" w:themeColor="text1"/>
        </w:rPr>
      </w:pPr>
      <w:r w:rsidRPr="002F45E9">
        <w:rPr>
          <w:rFonts w:ascii="Roboto" w:hAnsi="Roboto"/>
          <w:color w:val="000000" w:themeColor="text1"/>
        </w:rPr>
        <w:t>- Hvordan vurderer du kvaliteten på sluttproduktet – og hva lærte du av prosessen?</w:t>
      </w:r>
    </w:p>
    <w:p w14:paraId="2DFC8201" w14:textId="77777777" w:rsidR="000260CF" w:rsidRDefault="000260CF" w:rsidP="002F45E9">
      <w:pPr>
        <w:rPr>
          <w:rFonts w:ascii="Oswald" w:hAnsi="Oswald"/>
          <w:b/>
          <w:bCs/>
          <w:color w:val="000000" w:themeColor="text1"/>
          <w:sz w:val="28"/>
          <w:szCs w:val="28"/>
        </w:rPr>
      </w:pPr>
    </w:p>
    <w:p w14:paraId="30CEB963" w14:textId="3A7823A7" w:rsidR="00CE4679" w:rsidRDefault="00CE4679" w:rsidP="002F45E9">
      <w:pPr>
        <w:rPr>
          <w:rFonts w:ascii="Oswald" w:hAnsi="Oswald"/>
          <w:b/>
          <w:bCs/>
          <w:color w:val="000000" w:themeColor="text1"/>
          <w:sz w:val="28"/>
          <w:szCs w:val="28"/>
        </w:rPr>
      </w:pPr>
      <w:r w:rsidRPr="00CE4679">
        <w:rPr>
          <w:rFonts w:ascii="Oswald" w:hAnsi="Oswald"/>
          <w:b/>
          <w:bCs/>
          <w:color w:val="000000" w:themeColor="text1"/>
          <w:sz w:val="28"/>
          <w:szCs w:val="28"/>
        </w:rPr>
        <w:t>For video</w:t>
      </w:r>
      <w:r w:rsidR="00DD5020">
        <w:rPr>
          <w:rFonts w:ascii="Oswald" w:hAnsi="Oswald"/>
          <w:b/>
          <w:bCs/>
          <w:color w:val="000000" w:themeColor="text1"/>
          <w:sz w:val="28"/>
          <w:szCs w:val="28"/>
        </w:rPr>
        <w:t>logg</w:t>
      </w:r>
      <w:r w:rsidR="00CD3970" w:rsidRPr="00CE4679">
        <w:rPr>
          <w:rFonts w:ascii="Oswald" w:hAnsi="Oswald"/>
          <w:b/>
          <w:bCs/>
          <w:color w:val="000000" w:themeColor="text1"/>
          <w:sz w:val="28"/>
          <w:szCs w:val="28"/>
        </w:rPr>
        <w:t xml:space="preserve">: </w:t>
      </w:r>
    </w:p>
    <w:p w14:paraId="386FA98C" w14:textId="72BE85E9" w:rsidR="00751AAA" w:rsidRPr="00751AAA" w:rsidRDefault="00751AAA" w:rsidP="002F45E9">
      <w:pPr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xml:space="preserve">Vis teksten din underveis – og pek ut deler av teksten og forklar hvordan du har brukt KI. </w:t>
      </w:r>
      <w:r w:rsidR="005C7922">
        <w:rPr>
          <w:rFonts w:ascii="Roboto" w:hAnsi="Roboto"/>
          <w:color w:val="000000" w:themeColor="text1"/>
        </w:rPr>
        <w:t xml:space="preserve">Husk at du </w:t>
      </w:r>
      <w:r w:rsidR="00DD5020">
        <w:rPr>
          <w:rFonts w:ascii="Roboto" w:hAnsi="Roboto"/>
          <w:color w:val="000000" w:themeColor="text1"/>
        </w:rPr>
        <w:t>kan vise refleksjons- og vurderings</w:t>
      </w:r>
      <w:r w:rsidR="005C7922">
        <w:rPr>
          <w:rFonts w:ascii="Roboto" w:hAnsi="Roboto"/>
          <w:color w:val="000000" w:themeColor="text1"/>
        </w:rPr>
        <w:t xml:space="preserve">kompetanse </w:t>
      </w:r>
      <w:r w:rsidR="00DD5020">
        <w:rPr>
          <w:rFonts w:ascii="Roboto" w:hAnsi="Roboto"/>
          <w:color w:val="000000" w:themeColor="text1"/>
        </w:rPr>
        <w:t>gjennom denne loggen.</w:t>
      </w:r>
    </w:p>
    <w:p w14:paraId="7D20E489" w14:textId="51F757B5" w:rsidR="00751AAA" w:rsidRPr="002F45E9" w:rsidRDefault="00751AAA" w:rsidP="00751AAA">
      <w:pPr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xml:space="preserve">- </w:t>
      </w:r>
      <w:r w:rsidRPr="002F45E9">
        <w:rPr>
          <w:rFonts w:ascii="Roboto" w:hAnsi="Roboto"/>
          <w:color w:val="000000" w:themeColor="text1"/>
        </w:rPr>
        <w:t>Hvordan brukte du KI i arbeidet ditt?</w:t>
      </w:r>
    </w:p>
    <w:p w14:paraId="71EC45B7" w14:textId="77777777" w:rsidR="00751AAA" w:rsidRPr="002F45E9" w:rsidRDefault="00751AAA" w:rsidP="00751AAA">
      <w:pPr>
        <w:rPr>
          <w:rFonts w:ascii="Roboto" w:hAnsi="Roboto"/>
          <w:color w:val="000000" w:themeColor="text1"/>
        </w:rPr>
      </w:pPr>
      <w:r w:rsidRPr="002F45E9">
        <w:rPr>
          <w:rFonts w:ascii="Roboto" w:hAnsi="Roboto"/>
          <w:color w:val="000000" w:themeColor="text1"/>
        </w:rPr>
        <w:t>- Hvilke svar var nyttige – og hvilke var feil, uklare eller mangelfulle?</w:t>
      </w:r>
    </w:p>
    <w:p w14:paraId="103B77B1" w14:textId="77777777" w:rsidR="00751AAA" w:rsidRPr="002F45E9" w:rsidRDefault="00751AAA" w:rsidP="00751AAA">
      <w:pPr>
        <w:rPr>
          <w:rFonts w:ascii="Roboto" w:hAnsi="Roboto"/>
          <w:color w:val="000000" w:themeColor="text1"/>
        </w:rPr>
      </w:pPr>
      <w:r w:rsidRPr="002F45E9">
        <w:rPr>
          <w:rFonts w:ascii="Roboto" w:hAnsi="Roboto"/>
          <w:color w:val="000000" w:themeColor="text1"/>
        </w:rPr>
        <w:t>- Hvordan jobbet du videre med teksten etter KI-hjelpen?</w:t>
      </w:r>
    </w:p>
    <w:p w14:paraId="723C9AE3" w14:textId="6FD1D974" w:rsidR="00751AAA" w:rsidRDefault="00751AAA" w:rsidP="00751AAA">
      <w:pPr>
        <w:rPr>
          <w:rFonts w:ascii="Roboto" w:hAnsi="Roboto"/>
          <w:color w:val="000000" w:themeColor="text1"/>
        </w:rPr>
      </w:pPr>
      <w:r w:rsidRPr="002F45E9">
        <w:rPr>
          <w:rFonts w:ascii="Roboto" w:hAnsi="Roboto"/>
          <w:color w:val="000000" w:themeColor="text1"/>
        </w:rPr>
        <w:t>- Hvordan vurderer du kvaliteten på sluttproduktet – og hva lærte du av prosessen</w:t>
      </w:r>
      <w:r w:rsidR="005C7922">
        <w:rPr>
          <w:rFonts w:ascii="Roboto" w:hAnsi="Roboto"/>
          <w:color w:val="000000" w:themeColor="text1"/>
        </w:rPr>
        <w:t>?</w:t>
      </w:r>
    </w:p>
    <w:p w14:paraId="47F0D4CF" w14:textId="77777777" w:rsidR="00751AAA" w:rsidRPr="002F45E9" w:rsidRDefault="00751AAA" w:rsidP="002F45E9">
      <w:pPr>
        <w:rPr>
          <w:rFonts w:ascii="Roboto" w:hAnsi="Roboto"/>
          <w:color w:val="000000" w:themeColor="text1"/>
        </w:rPr>
      </w:pPr>
    </w:p>
    <w:p w14:paraId="3A300B2B" w14:textId="77777777" w:rsidR="002F45E9" w:rsidRPr="002F45E9" w:rsidRDefault="002F45E9" w:rsidP="00AB490C">
      <w:pPr>
        <w:rPr>
          <w:rFonts w:ascii="Roboto" w:hAnsi="Roboto"/>
          <w:color w:val="000000" w:themeColor="text1"/>
          <w:sz w:val="21"/>
          <w:szCs w:val="21"/>
        </w:rPr>
      </w:pPr>
    </w:p>
    <w:sectPr w:rsidR="002F45E9" w:rsidRPr="002F45E9" w:rsidSect="003F714F">
      <w:footerReference w:type="default" r:id="rId7"/>
      <w:pgSz w:w="11906" w:h="16838"/>
      <w:pgMar w:top="899" w:right="1417" w:bottom="887" w:left="1417" w:header="708" w:footer="708" w:gutter="0"/>
      <w:pgBorders w:offsetFrom="page">
        <w:top w:val="single" w:sz="48" w:space="24" w:color="7D488E"/>
        <w:left w:val="single" w:sz="48" w:space="24" w:color="7D488E"/>
        <w:bottom w:val="single" w:sz="48" w:space="24" w:color="7D488E"/>
        <w:right w:val="single" w:sz="48" w:space="24" w:color="7D488E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82B7A" w14:textId="77777777" w:rsidR="00F91C82" w:rsidRDefault="00F91C82" w:rsidP="00FC3AC5">
      <w:pPr>
        <w:spacing w:after="0" w:line="240" w:lineRule="auto"/>
      </w:pPr>
      <w:r>
        <w:separator/>
      </w:r>
    </w:p>
  </w:endnote>
  <w:endnote w:type="continuationSeparator" w:id="0">
    <w:p w14:paraId="7B14B1F9" w14:textId="77777777" w:rsidR="00F91C82" w:rsidRDefault="00F91C82" w:rsidP="00FC3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swald">
    <w:altName w:val="﷽﷽﷽﷽﷽﷽﷽Ꞓɵ"/>
    <w:charset w:val="00"/>
    <w:family w:val="auto"/>
    <w:pitch w:val="variable"/>
    <w:sig w:usb0="2000020F" w:usb1="00000000" w:usb2="00000000" w:usb3="00000000" w:csb0="00000197" w:csb1="00000000"/>
  </w:font>
  <w:font w:name="Roboto Light">
    <w:altName w:val="﷽﷽﷽﷽﷽﷽﷽﷽ight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31859" w14:textId="77777777" w:rsidR="00FC3AC5" w:rsidRPr="004955EF" w:rsidRDefault="00FC3AC5">
    <w:pPr>
      <w:pStyle w:val="Bunntekst"/>
      <w:rPr>
        <w:rFonts w:ascii="Roboto Light" w:hAnsi="Roboto Light"/>
        <w:b/>
        <w:bCs/>
        <w:color w:val="7D488E"/>
      </w:rPr>
    </w:pPr>
    <w:hyperlink r:id="rId1" w:history="1">
      <w:r w:rsidRPr="004955EF">
        <w:rPr>
          <w:rStyle w:val="Hyperkobling"/>
          <w:rFonts w:ascii="Roboto Light" w:hAnsi="Roboto Light"/>
          <w:b/>
          <w:bCs/>
          <w:color w:val="7D488E"/>
        </w:rPr>
        <w:t>https://gryjacobsen.com/</w:t>
      </w:r>
    </w:hyperlink>
    <w:r w:rsidRPr="004955EF">
      <w:rPr>
        <w:rFonts w:ascii="Roboto Light" w:hAnsi="Roboto Light"/>
        <w:b/>
        <w:bCs/>
        <w:color w:val="7D488E"/>
      </w:rPr>
      <w:tab/>
    </w:r>
    <w:r w:rsidRPr="004955EF">
      <w:rPr>
        <w:rFonts w:ascii="Roboto Light" w:hAnsi="Roboto Light"/>
        <w:b/>
        <w:bCs/>
        <w:color w:val="7D488E"/>
      </w:rPr>
      <w:tab/>
    </w:r>
    <w:hyperlink r:id="rId2" w:history="1">
      <w:r w:rsidRPr="004955EF">
        <w:rPr>
          <w:rStyle w:val="Hyperkobling"/>
          <w:rFonts w:ascii="Roboto Light" w:hAnsi="Roboto Light"/>
          <w:b/>
          <w:bCs/>
          <w:color w:val="7D488E"/>
        </w:rPr>
        <w:t>info@gryjacobsen.com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5A3B3" w14:textId="77777777" w:rsidR="00F91C82" w:rsidRDefault="00F91C82" w:rsidP="00FC3AC5">
      <w:pPr>
        <w:spacing w:after="0" w:line="240" w:lineRule="auto"/>
      </w:pPr>
      <w:r>
        <w:separator/>
      </w:r>
    </w:p>
  </w:footnote>
  <w:footnote w:type="continuationSeparator" w:id="0">
    <w:p w14:paraId="3F553238" w14:textId="77777777" w:rsidR="00F91C82" w:rsidRDefault="00F91C82" w:rsidP="00FC3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A55E6F6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C6EC376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1A27D37"/>
    <w:multiLevelType w:val="multilevel"/>
    <w:tmpl w:val="F0F20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303449"/>
    <w:multiLevelType w:val="hybridMultilevel"/>
    <w:tmpl w:val="CF06D40E"/>
    <w:lvl w:ilvl="0" w:tplc="8E605F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39460">
    <w:abstractNumId w:val="3"/>
  </w:num>
  <w:num w:numId="2" w16cid:durableId="1919099431">
    <w:abstractNumId w:val="2"/>
  </w:num>
  <w:num w:numId="3" w16cid:durableId="478615371">
    <w:abstractNumId w:val="1"/>
  </w:num>
  <w:num w:numId="4" w16cid:durableId="392167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5F9"/>
    <w:rsid w:val="00011513"/>
    <w:rsid w:val="000260CF"/>
    <w:rsid w:val="0009295F"/>
    <w:rsid w:val="001515F9"/>
    <w:rsid w:val="001F7A8C"/>
    <w:rsid w:val="0025625B"/>
    <w:rsid w:val="00282E6B"/>
    <w:rsid w:val="002F45E9"/>
    <w:rsid w:val="003451B3"/>
    <w:rsid w:val="003F714F"/>
    <w:rsid w:val="004333A5"/>
    <w:rsid w:val="00462B74"/>
    <w:rsid w:val="004955EF"/>
    <w:rsid w:val="004A06B1"/>
    <w:rsid w:val="004C6F8C"/>
    <w:rsid w:val="00537A39"/>
    <w:rsid w:val="00566E89"/>
    <w:rsid w:val="00593211"/>
    <w:rsid w:val="005A4FDD"/>
    <w:rsid w:val="005B59BC"/>
    <w:rsid w:val="005C7922"/>
    <w:rsid w:val="00642AF7"/>
    <w:rsid w:val="00647BF2"/>
    <w:rsid w:val="006C7750"/>
    <w:rsid w:val="00720313"/>
    <w:rsid w:val="00751AAA"/>
    <w:rsid w:val="00754165"/>
    <w:rsid w:val="00831D81"/>
    <w:rsid w:val="00882AC7"/>
    <w:rsid w:val="0097411C"/>
    <w:rsid w:val="00A61E0E"/>
    <w:rsid w:val="00A923A0"/>
    <w:rsid w:val="00AB490C"/>
    <w:rsid w:val="00AC606C"/>
    <w:rsid w:val="00C22DE5"/>
    <w:rsid w:val="00C2343D"/>
    <w:rsid w:val="00C57A65"/>
    <w:rsid w:val="00CC2187"/>
    <w:rsid w:val="00CD3970"/>
    <w:rsid w:val="00CE4679"/>
    <w:rsid w:val="00D078CF"/>
    <w:rsid w:val="00DD5020"/>
    <w:rsid w:val="00E24618"/>
    <w:rsid w:val="00E5502E"/>
    <w:rsid w:val="00E56D8A"/>
    <w:rsid w:val="00E92439"/>
    <w:rsid w:val="00EF0E70"/>
    <w:rsid w:val="00F768A5"/>
    <w:rsid w:val="00F91C82"/>
    <w:rsid w:val="00FC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14FE"/>
  <w15:chartTrackingRefBased/>
  <w15:docId w15:val="{29EAAF37-950D-4105-B3CA-E67CC54B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5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F714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56D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33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1F7A8C"/>
    <w:pPr>
      <w:spacing w:line="259" w:lineRule="auto"/>
      <w:ind w:left="720"/>
      <w:contextualSpacing/>
    </w:pPr>
    <w:rPr>
      <w:kern w:val="0"/>
      <w:sz w:val="22"/>
      <w:szCs w:val="22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FC3AC5"/>
    <w:pPr>
      <w:tabs>
        <w:tab w:val="center" w:pos="4513"/>
        <w:tab w:val="right" w:pos="9026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TopptekstTegn">
    <w:name w:val="Topptekst Tegn"/>
    <w:basedOn w:val="Standardskriftforavsnitt"/>
    <w:link w:val="Topptekst"/>
    <w:uiPriority w:val="99"/>
    <w:rsid w:val="00FC3AC5"/>
  </w:style>
  <w:style w:type="paragraph" w:styleId="Bunntekst">
    <w:name w:val="footer"/>
    <w:basedOn w:val="Normal"/>
    <w:link w:val="BunntekstTegn"/>
    <w:uiPriority w:val="99"/>
    <w:unhideWhenUsed/>
    <w:rsid w:val="00FC3AC5"/>
    <w:pPr>
      <w:tabs>
        <w:tab w:val="center" w:pos="4513"/>
        <w:tab w:val="right" w:pos="9026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BunntekstTegn">
    <w:name w:val="Bunntekst Tegn"/>
    <w:basedOn w:val="Standardskriftforavsnitt"/>
    <w:link w:val="Bunntekst"/>
    <w:uiPriority w:val="99"/>
    <w:rsid w:val="00FC3AC5"/>
  </w:style>
  <w:style w:type="character" w:styleId="Hyperkobling">
    <w:name w:val="Hyperlink"/>
    <w:basedOn w:val="Standardskriftforavsnitt"/>
    <w:uiPriority w:val="99"/>
    <w:unhideWhenUsed/>
    <w:rsid w:val="00FC3AC5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C3AC5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FC3AC5"/>
    <w:rPr>
      <w:color w:val="954F72" w:themeColor="followed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F714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Punktliste">
    <w:name w:val="List Bullet"/>
    <w:basedOn w:val="Normal"/>
    <w:uiPriority w:val="99"/>
    <w:unhideWhenUsed/>
    <w:rsid w:val="003F714F"/>
    <w:pPr>
      <w:numPr>
        <w:numId w:val="3"/>
      </w:numPr>
      <w:spacing w:after="200" w:line="276" w:lineRule="auto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Nummerertliste">
    <w:name w:val="List Number"/>
    <w:basedOn w:val="Normal"/>
    <w:uiPriority w:val="99"/>
    <w:unhideWhenUsed/>
    <w:rsid w:val="003F714F"/>
    <w:pPr>
      <w:numPr>
        <w:numId w:val="4"/>
      </w:numPr>
      <w:spacing w:after="200" w:line="276" w:lineRule="auto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56D8A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%20info@gryjacobsen.com" TargetMode="External"/><Relationship Id="rId1" Type="http://schemas.openxmlformats.org/officeDocument/2006/relationships/hyperlink" Target="https://gryjacobsen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jaco\Downloads\Mal%20ressurs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 ressurs</Template>
  <TotalTime>10</TotalTime>
  <Pages>2</Pages>
  <Words>279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Jacobsen, Gry</dc:creator>
  <cp:keywords/>
  <dc:description/>
  <cp:lastModifiedBy>Jacobsen, Gry</cp:lastModifiedBy>
  <cp:revision>15</cp:revision>
  <dcterms:created xsi:type="dcterms:W3CDTF">2025-03-29T07:52:00Z</dcterms:created>
  <dcterms:modified xsi:type="dcterms:W3CDTF">2025-03-30T06:19:00Z</dcterms:modified>
</cp:coreProperties>
</file>